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5FFA" w:rsidR="000E1951" w:rsidRDefault="000E1951" w14:paraId="2A841BB4" w14:textId="77777777">
      <w:pPr>
        <w:pStyle w:val="GvdeMetni"/>
        <w:spacing w:before="2"/>
      </w:pPr>
    </w:p>
    <w:p w:rsidRPr="00826017" w:rsidR="000E1951" w:rsidRDefault="00273DB6" w14:paraId="2927829D" w14:textId="77777777">
      <w:pPr>
        <w:pStyle w:val="GvdeMetni"/>
        <w:ind w:left="460" w:right="478"/>
        <w:jc w:val="center"/>
        <w:rPr>
          <w:b/>
          <w:sz w:val="24"/>
          <w:szCs w:val="24"/>
        </w:rPr>
      </w:pPr>
      <w:r w:rsidRPr="00826017">
        <w:rPr>
          <w:b/>
          <w:sz w:val="24"/>
          <w:szCs w:val="24"/>
        </w:rPr>
        <w:t>ÖĞRENCİ</w:t>
      </w:r>
      <w:r w:rsidRPr="00826017">
        <w:rPr>
          <w:b/>
          <w:spacing w:val="-4"/>
          <w:sz w:val="24"/>
          <w:szCs w:val="24"/>
        </w:rPr>
        <w:t xml:space="preserve"> </w:t>
      </w:r>
      <w:r w:rsidRPr="00826017">
        <w:rPr>
          <w:b/>
          <w:sz w:val="24"/>
          <w:szCs w:val="24"/>
        </w:rPr>
        <w:t>İŞLERİ</w:t>
      </w:r>
      <w:r w:rsidRPr="00826017">
        <w:rPr>
          <w:b/>
          <w:spacing w:val="-4"/>
          <w:sz w:val="24"/>
          <w:szCs w:val="24"/>
        </w:rPr>
        <w:t xml:space="preserve"> </w:t>
      </w:r>
      <w:r w:rsidRPr="00826017">
        <w:rPr>
          <w:b/>
          <w:sz w:val="24"/>
          <w:szCs w:val="24"/>
        </w:rPr>
        <w:t>DAİRE</w:t>
      </w:r>
      <w:r w:rsidRPr="00826017">
        <w:rPr>
          <w:b/>
          <w:spacing w:val="-2"/>
          <w:sz w:val="24"/>
          <w:szCs w:val="24"/>
        </w:rPr>
        <w:t xml:space="preserve"> </w:t>
      </w:r>
      <w:r w:rsidRPr="00826017">
        <w:rPr>
          <w:b/>
          <w:sz w:val="24"/>
          <w:szCs w:val="24"/>
        </w:rPr>
        <w:t>BAŞKANLIĞINA</w:t>
      </w:r>
    </w:p>
    <w:p w:rsidRPr="00826017" w:rsidR="000E1951" w:rsidRDefault="000E1951" w14:paraId="6BCA79AE" w14:textId="77777777">
      <w:pPr>
        <w:pStyle w:val="GvdeMetni"/>
        <w:spacing w:before="4"/>
        <w:rPr>
          <w:sz w:val="16"/>
          <w:szCs w:val="24"/>
        </w:rPr>
      </w:pPr>
    </w:p>
    <w:p w:rsidRPr="00826017" w:rsidR="000E1951" w:rsidP="00AC6E73" w:rsidRDefault="00273DB6" w14:paraId="51AAEE56" w14:textId="4A90172E">
      <w:pPr>
        <w:pStyle w:val="GvdeMetni"/>
        <w:spacing w:before="93" w:line="276" w:lineRule="auto"/>
        <w:ind w:left="226" w:firstLine="705"/>
        <w:jc w:val="both"/>
        <w:rPr>
          <w:sz w:val="24"/>
          <w:szCs w:val="24"/>
        </w:rPr>
      </w:pPr>
      <w:r w:rsidRPr="00826017">
        <w:rPr>
          <w:spacing w:val="-1"/>
          <w:sz w:val="24"/>
          <w:szCs w:val="24"/>
        </w:rPr>
        <w:t>20….</w:t>
      </w:r>
      <w:r w:rsidRPr="00826017">
        <w:rPr>
          <w:spacing w:val="-10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/</w:t>
      </w:r>
      <w:r w:rsidRPr="00826017">
        <w:rPr>
          <w:spacing w:val="-7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20….</w:t>
      </w:r>
      <w:r w:rsidRPr="00826017">
        <w:rPr>
          <w:spacing w:val="-4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Eğitim</w:t>
      </w:r>
      <w:r w:rsidRPr="00826017">
        <w:rPr>
          <w:spacing w:val="-14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–</w:t>
      </w:r>
      <w:r w:rsidRPr="00826017">
        <w:rPr>
          <w:spacing w:val="-7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Öğretim</w:t>
      </w:r>
      <w:r w:rsidRPr="00826017">
        <w:rPr>
          <w:spacing w:val="-5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yılı</w:t>
      </w:r>
      <w:r w:rsidRPr="00826017">
        <w:rPr>
          <w:spacing w:val="-11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Güz</w:t>
      </w:r>
      <w:r w:rsidRPr="00826017">
        <w:rPr>
          <w:spacing w:val="-9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/</w:t>
      </w:r>
      <w:r w:rsidRPr="00826017">
        <w:rPr>
          <w:spacing w:val="-7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Bahar</w:t>
      </w:r>
      <w:r w:rsidRPr="00826017">
        <w:rPr>
          <w:spacing w:val="-3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döneminde</w:t>
      </w:r>
      <w:r w:rsidRPr="00826017">
        <w:rPr>
          <w:spacing w:val="-14"/>
          <w:sz w:val="24"/>
          <w:szCs w:val="24"/>
        </w:rPr>
        <w:t xml:space="preserve"> </w:t>
      </w:r>
      <w:r w:rsidRPr="00826017">
        <w:rPr>
          <w:spacing w:val="-1"/>
          <w:sz w:val="24"/>
          <w:szCs w:val="24"/>
        </w:rPr>
        <w:t>aşağıda</w:t>
      </w:r>
      <w:r w:rsidRPr="00826017">
        <w:rPr>
          <w:spacing w:val="-5"/>
          <w:sz w:val="24"/>
          <w:szCs w:val="24"/>
        </w:rPr>
        <w:t xml:space="preserve"> </w:t>
      </w:r>
      <w:r w:rsidRPr="00826017">
        <w:rPr>
          <w:sz w:val="24"/>
          <w:szCs w:val="24"/>
        </w:rPr>
        <w:t>belirtmiş</w:t>
      </w:r>
      <w:r w:rsidRPr="00826017">
        <w:rPr>
          <w:spacing w:val="-6"/>
          <w:sz w:val="24"/>
          <w:szCs w:val="24"/>
        </w:rPr>
        <w:t xml:space="preserve"> </w:t>
      </w:r>
      <w:r w:rsidRPr="00826017">
        <w:rPr>
          <w:sz w:val="24"/>
          <w:szCs w:val="24"/>
        </w:rPr>
        <w:t>olduğum</w:t>
      </w:r>
      <w:r w:rsidRPr="00826017">
        <w:rPr>
          <w:spacing w:val="-16"/>
          <w:sz w:val="24"/>
          <w:szCs w:val="24"/>
        </w:rPr>
        <w:t xml:space="preserve"> </w:t>
      </w:r>
      <w:r w:rsidRPr="00826017">
        <w:rPr>
          <w:sz w:val="24"/>
          <w:szCs w:val="24"/>
        </w:rPr>
        <w:t>sebeplerden</w:t>
      </w:r>
      <w:r w:rsidRPr="00826017">
        <w:rPr>
          <w:spacing w:val="-8"/>
          <w:sz w:val="24"/>
          <w:szCs w:val="24"/>
        </w:rPr>
        <w:t xml:space="preserve"> </w:t>
      </w:r>
      <w:r w:rsidRPr="00826017">
        <w:rPr>
          <w:sz w:val="24"/>
          <w:szCs w:val="24"/>
        </w:rPr>
        <w:t>dolayı</w:t>
      </w:r>
      <w:r w:rsidRPr="00826017">
        <w:rPr>
          <w:spacing w:val="-10"/>
          <w:sz w:val="24"/>
          <w:szCs w:val="24"/>
        </w:rPr>
        <w:t xml:space="preserve"> </w:t>
      </w:r>
      <w:r w:rsidRPr="00826017">
        <w:rPr>
          <w:sz w:val="24"/>
          <w:szCs w:val="24"/>
        </w:rPr>
        <w:t>fazla</w:t>
      </w:r>
      <w:r w:rsidR="00AC6E73">
        <w:rPr>
          <w:sz w:val="24"/>
          <w:szCs w:val="24"/>
        </w:rPr>
        <w:t xml:space="preserve"> </w:t>
      </w:r>
      <w:r w:rsidRPr="00826017">
        <w:rPr>
          <w:spacing w:val="-52"/>
          <w:sz w:val="24"/>
          <w:szCs w:val="24"/>
        </w:rPr>
        <w:t xml:space="preserve"> </w:t>
      </w:r>
      <w:r w:rsidRPr="00826017">
        <w:rPr>
          <w:sz w:val="24"/>
          <w:szCs w:val="24"/>
        </w:rPr>
        <w:t>yatırdığım</w:t>
      </w:r>
      <w:r w:rsidRPr="00826017">
        <w:rPr>
          <w:spacing w:val="-3"/>
          <w:sz w:val="24"/>
          <w:szCs w:val="24"/>
        </w:rPr>
        <w:t xml:space="preserve"> </w:t>
      </w:r>
      <w:r w:rsidRPr="00826017">
        <w:rPr>
          <w:sz w:val="24"/>
          <w:szCs w:val="24"/>
        </w:rPr>
        <w:t>katkı</w:t>
      </w:r>
      <w:r w:rsidRPr="00826017">
        <w:rPr>
          <w:spacing w:val="-3"/>
          <w:sz w:val="24"/>
          <w:szCs w:val="24"/>
        </w:rPr>
        <w:t xml:space="preserve"> </w:t>
      </w:r>
      <w:r w:rsidRPr="00826017">
        <w:rPr>
          <w:sz w:val="24"/>
          <w:szCs w:val="24"/>
        </w:rPr>
        <w:t>payı</w:t>
      </w:r>
      <w:r w:rsidRPr="00826017">
        <w:rPr>
          <w:spacing w:val="-2"/>
          <w:sz w:val="24"/>
          <w:szCs w:val="24"/>
        </w:rPr>
        <w:t xml:space="preserve"> </w:t>
      </w:r>
      <w:r w:rsidRPr="00826017">
        <w:rPr>
          <w:sz w:val="24"/>
          <w:szCs w:val="24"/>
        </w:rPr>
        <w:t>/</w:t>
      </w:r>
      <w:r w:rsidRPr="00826017">
        <w:rPr>
          <w:spacing w:val="2"/>
          <w:sz w:val="24"/>
          <w:szCs w:val="24"/>
        </w:rPr>
        <w:t xml:space="preserve"> </w:t>
      </w:r>
      <w:r w:rsidRPr="00826017">
        <w:rPr>
          <w:sz w:val="24"/>
          <w:szCs w:val="24"/>
        </w:rPr>
        <w:t>öğrenim</w:t>
      </w:r>
      <w:r w:rsidRPr="00826017">
        <w:rPr>
          <w:spacing w:val="-4"/>
          <w:sz w:val="24"/>
          <w:szCs w:val="24"/>
        </w:rPr>
        <w:t xml:space="preserve"> </w:t>
      </w:r>
      <w:r w:rsidRPr="00826017">
        <w:rPr>
          <w:sz w:val="24"/>
          <w:szCs w:val="24"/>
        </w:rPr>
        <w:t>ücretinin</w:t>
      </w:r>
      <w:r w:rsidRPr="00826017">
        <w:rPr>
          <w:spacing w:val="-3"/>
          <w:sz w:val="24"/>
          <w:szCs w:val="24"/>
        </w:rPr>
        <w:t xml:space="preserve"> </w:t>
      </w:r>
      <w:r w:rsidRPr="00826017">
        <w:rPr>
          <w:sz w:val="24"/>
          <w:szCs w:val="24"/>
        </w:rPr>
        <w:t>iade</w:t>
      </w:r>
      <w:r w:rsidRPr="00826017">
        <w:rPr>
          <w:spacing w:val="-1"/>
          <w:sz w:val="24"/>
          <w:szCs w:val="24"/>
        </w:rPr>
        <w:t xml:space="preserve"> </w:t>
      </w:r>
      <w:r w:rsidRPr="00826017">
        <w:rPr>
          <w:sz w:val="24"/>
          <w:szCs w:val="24"/>
        </w:rPr>
        <w:t>edilebilmesi</w:t>
      </w:r>
      <w:r w:rsidRPr="00826017">
        <w:rPr>
          <w:spacing w:val="-2"/>
          <w:sz w:val="24"/>
          <w:szCs w:val="24"/>
        </w:rPr>
        <w:t xml:space="preserve"> </w:t>
      </w:r>
      <w:r w:rsidRPr="00826017">
        <w:rPr>
          <w:sz w:val="24"/>
          <w:szCs w:val="24"/>
        </w:rPr>
        <w:t>için</w:t>
      </w:r>
      <w:r w:rsidRPr="00826017">
        <w:rPr>
          <w:spacing w:val="-4"/>
          <w:sz w:val="24"/>
          <w:szCs w:val="24"/>
        </w:rPr>
        <w:t xml:space="preserve"> </w:t>
      </w:r>
      <w:r w:rsidRPr="00826017">
        <w:rPr>
          <w:sz w:val="24"/>
          <w:szCs w:val="24"/>
        </w:rPr>
        <w:t>gereğini</w:t>
      </w:r>
      <w:r w:rsidRPr="00826017">
        <w:rPr>
          <w:spacing w:val="-2"/>
          <w:sz w:val="24"/>
          <w:szCs w:val="24"/>
        </w:rPr>
        <w:t xml:space="preserve"> </w:t>
      </w:r>
      <w:r w:rsidRPr="00826017">
        <w:rPr>
          <w:sz w:val="24"/>
          <w:szCs w:val="24"/>
        </w:rPr>
        <w:t>bilgilerinize</w:t>
      </w:r>
      <w:r w:rsidRPr="00826017">
        <w:rPr>
          <w:spacing w:val="-6"/>
          <w:sz w:val="24"/>
          <w:szCs w:val="24"/>
        </w:rPr>
        <w:t xml:space="preserve"> </w:t>
      </w:r>
      <w:r w:rsidRPr="00826017">
        <w:rPr>
          <w:sz w:val="24"/>
          <w:szCs w:val="24"/>
        </w:rPr>
        <w:t>arz</w:t>
      </w:r>
      <w:r w:rsidRPr="00826017">
        <w:rPr>
          <w:spacing w:val="-1"/>
          <w:sz w:val="24"/>
          <w:szCs w:val="24"/>
        </w:rPr>
        <w:t xml:space="preserve"> </w:t>
      </w:r>
      <w:r w:rsidRPr="00826017">
        <w:rPr>
          <w:sz w:val="24"/>
          <w:szCs w:val="24"/>
        </w:rPr>
        <w:t>ederim.</w:t>
      </w:r>
    </w:p>
    <w:p w:rsidR="000E1951" w:rsidP="00826017" w:rsidRDefault="000E1951" w14:paraId="25864943" w14:textId="77777777">
      <w:pPr>
        <w:pStyle w:val="GvdeMetni"/>
        <w:spacing w:line="276" w:lineRule="auto"/>
        <w:rPr>
          <w:sz w:val="24"/>
        </w:rPr>
      </w:pPr>
    </w:p>
    <w:p w:rsidR="000E1951" w:rsidRDefault="000E1951" w14:paraId="2BB55806" w14:textId="77777777">
      <w:pPr>
        <w:pStyle w:val="GvdeMetni"/>
        <w:spacing w:before="6"/>
        <w:rPr>
          <w:sz w:val="20"/>
        </w:rPr>
      </w:pPr>
    </w:p>
    <w:p w:rsidR="000E1951" w:rsidRDefault="00273DB6" w14:paraId="66FE98FF" w14:textId="77777777">
      <w:pPr>
        <w:pStyle w:val="GvdeMetni"/>
        <w:spacing w:before="1" w:line="237" w:lineRule="auto"/>
        <w:ind w:left="8317" w:right="637" w:firstLine="110"/>
      </w:pPr>
      <w:r>
        <w:t>….. / ….. / 20…</w:t>
      </w:r>
      <w:r>
        <w:rPr>
          <w:spacing w:val="1"/>
        </w:rPr>
        <w:t xml:space="preserve"> </w:t>
      </w:r>
      <w:r>
        <w:t>(Adı</w:t>
      </w:r>
      <w:r>
        <w:rPr>
          <w:spacing w:val="-8"/>
        </w:rPr>
        <w:t xml:space="preserve"> </w:t>
      </w:r>
      <w:r>
        <w:t>Soyadı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İmza)</w:t>
      </w:r>
    </w:p>
    <w:p w:rsidR="000E1951" w:rsidRDefault="000E1951" w14:paraId="50405F07" w14:textId="77777777">
      <w:pPr>
        <w:pStyle w:val="GvdeMetni"/>
        <w:rPr>
          <w:sz w:val="20"/>
        </w:rPr>
      </w:pPr>
    </w:p>
    <w:p w:rsidR="000E1951" w:rsidRDefault="000E1951" w14:paraId="508A7B10" w14:textId="77777777">
      <w:pPr>
        <w:pStyle w:val="GvdeMetni"/>
        <w:rPr>
          <w:sz w:val="20"/>
        </w:rPr>
      </w:pPr>
    </w:p>
    <w:p w:rsidR="000E1951" w:rsidRDefault="000E1951" w14:paraId="6BA007C0" w14:textId="77777777">
      <w:pPr>
        <w:pStyle w:val="GvdeMetni"/>
        <w:rPr>
          <w:sz w:val="20"/>
        </w:rPr>
      </w:pPr>
    </w:p>
    <w:p w:rsidR="000E1951" w:rsidRDefault="000E1951" w14:paraId="75564303" w14:textId="77777777">
      <w:pPr>
        <w:pStyle w:val="GvdeMetni"/>
        <w:rPr>
          <w:sz w:val="20"/>
        </w:rPr>
      </w:pPr>
    </w:p>
    <w:p w:rsidR="000E1951" w:rsidRDefault="000E1951" w14:paraId="0955CA72" w14:textId="77777777">
      <w:pPr>
        <w:pStyle w:val="GvdeMetni"/>
        <w:rPr>
          <w:sz w:val="20"/>
        </w:rPr>
      </w:pPr>
    </w:p>
    <w:p w:rsidR="000E1951" w:rsidRDefault="000E1951" w14:paraId="3B4430BC" w14:textId="77777777">
      <w:pPr>
        <w:pStyle w:val="GvdeMetni"/>
        <w:rPr>
          <w:sz w:val="20"/>
        </w:rPr>
      </w:pPr>
    </w:p>
    <w:p w:rsidR="000E1951" w:rsidRDefault="000E1951" w14:paraId="420E746A" w14:textId="77777777">
      <w:pPr>
        <w:pStyle w:val="GvdeMetni"/>
        <w:rPr>
          <w:sz w:val="20"/>
        </w:rPr>
      </w:pPr>
    </w:p>
    <w:p w:rsidR="000E1951" w:rsidRDefault="000E1951" w14:paraId="3F94D15D" w14:textId="77777777">
      <w:pPr>
        <w:pStyle w:val="GvdeMetni"/>
        <w:rPr>
          <w:sz w:val="20"/>
        </w:rPr>
      </w:pPr>
    </w:p>
    <w:p w:rsidR="000E1951" w:rsidRDefault="000E1951" w14:paraId="4B30A1DE" w14:textId="77777777">
      <w:pPr>
        <w:pStyle w:val="GvdeMetni"/>
        <w:spacing w:before="9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910"/>
        <w:gridCol w:w="2320"/>
        <w:gridCol w:w="2786"/>
      </w:tblGrid>
      <w:tr w:rsidRPr="00826017" w:rsidR="00826017" w:rsidTr="00826017" w14:paraId="65177CC8" w14:textId="77777777">
        <w:trPr>
          <w:trHeight w:val="254"/>
        </w:trPr>
        <w:tc>
          <w:tcPr>
            <w:tcW w:w="10633" w:type="dxa"/>
            <w:gridSpan w:val="4"/>
            <w:shd w:val="clear" w:color="auto" w:fill="00A5B5"/>
          </w:tcPr>
          <w:p w:rsidRPr="00826017" w:rsidR="000E1951" w:rsidP="00826017" w:rsidRDefault="00273DB6" w14:paraId="23BEAD9F" w14:textId="77777777">
            <w:pPr>
              <w:pStyle w:val="TableParagraph"/>
              <w:spacing w:line="276" w:lineRule="auto"/>
              <w:ind w:left="11"/>
              <w:jc w:val="center"/>
              <w:rPr>
                <w:color w:val="FFFFFF" w:themeColor="background1"/>
                <w:sz w:val="24"/>
                <w:szCs w:val="24"/>
              </w:rPr>
            </w:pPr>
            <w:r w:rsidRPr="00826017">
              <w:rPr>
                <w:color w:val="FFFFFF" w:themeColor="background1"/>
                <w:sz w:val="24"/>
                <w:szCs w:val="24"/>
              </w:rPr>
              <w:t>ÖĞRENCİ</w:t>
            </w:r>
            <w:r w:rsidRPr="00826017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826017">
              <w:rPr>
                <w:color w:val="FFFFFF" w:themeColor="background1"/>
                <w:sz w:val="24"/>
                <w:szCs w:val="24"/>
              </w:rPr>
              <w:t>BİLGİLERİ</w:t>
            </w:r>
          </w:p>
        </w:tc>
      </w:tr>
      <w:tr w:rsidR="000E1951" w:rsidTr="00FF4D97" w14:paraId="45546CD5" w14:textId="77777777">
        <w:trPr>
          <w:trHeight w:val="431"/>
        </w:trPr>
        <w:tc>
          <w:tcPr>
            <w:tcW w:w="2617" w:type="dxa"/>
            <w:vAlign w:val="center"/>
          </w:tcPr>
          <w:p w:rsidRPr="00826017" w:rsidR="000E1951" w:rsidRDefault="00273DB6" w14:paraId="511B048F" w14:textId="777777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Adı</w:t>
            </w:r>
            <w:r w:rsidRPr="00826017">
              <w:rPr>
                <w:spacing w:val="-4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– Soyadı</w:t>
            </w:r>
          </w:p>
        </w:tc>
        <w:tc>
          <w:tcPr>
            <w:tcW w:w="2910" w:type="dxa"/>
          </w:tcPr>
          <w:p w:rsidRPr="00826017" w:rsidR="000E1951" w:rsidRDefault="000E1951" w14:paraId="148ABE1D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Pr="00826017" w:rsidR="000E1951" w:rsidRDefault="00273DB6" w14:paraId="29AC220C" w14:textId="7777777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T.C.</w:t>
            </w:r>
            <w:r w:rsidRPr="00826017">
              <w:rPr>
                <w:spacing w:val="2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Kimlik</w:t>
            </w:r>
            <w:r w:rsidRPr="00826017">
              <w:rPr>
                <w:spacing w:val="-5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Numarası</w:t>
            </w:r>
          </w:p>
        </w:tc>
        <w:tc>
          <w:tcPr>
            <w:tcW w:w="2786" w:type="dxa"/>
          </w:tcPr>
          <w:p w:rsidRPr="00826017" w:rsidR="000E1951" w:rsidRDefault="000E1951" w14:paraId="4BA2F316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951" w:rsidTr="00FF4D97" w14:paraId="1A372233" w14:textId="77777777">
        <w:trPr>
          <w:trHeight w:val="437"/>
        </w:trPr>
        <w:tc>
          <w:tcPr>
            <w:tcW w:w="2617" w:type="dxa"/>
            <w:vAlign w:val="center"/>
          </w:tcPr>
          <w:p w:rsidRPr="00826017" w:rsidR="000E1951" w:rsidRDefault="00273DB6" w14:paraId="52DFF90D" w14:textId="777777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Öğrenci</w:t>
            </w:r>
            <w:r w:rsidRPr="00826017">
              <w:rPr>
                <w:spacing w:val="-5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Numarası</w:t>
            </w:r>
          </w:p>
        </w:tc>
        <w:tc>
          <w:tcPr>
            <w:tcW w:w="2910" w:type="dxa"/>
          </w:tcPr>
          <w:p w:rsidRPr="00826017" w:rsidR="000E1951" w:rsidRDefault="000E1951" w14:paraId="7562411C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Pr="00826017" w:rsidR="000E1951" w:rsidRDefault="00273DB6" w14:paraId="5568C3C2" w14:textId="7777777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Telefon</w:t>
            </w:r>
            <w:r w:rsidRPr="00826017">
              <w:rPr>
                <w:spacing w:val="-5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Numarası</w:t>
            </w:r>
          </w:p>
        </w:tc>
        <w:tc>
          <w:tcPr>
            <w:tcW w:w="2786" w:type="dxa"/>
          </w:tcPr>
          <w:p w:rsidRPr="00826017" w:rsidR="000E1951" w:rsidRDefault="000E1951" w14:paraId="2F2ADB98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951" w:rsidTr="00FF4D97" w14:paraId="510A1D33" w14:textId="77777777">
        <w:trPr>
          <w:trHeight w:val="543"/>
        </w:trPr>
        <w:tc>
          <w:tcPr>
            <w:tcW w:w="2617" w:type="dxa"/>
            <w:vAlign w:val="center"/>
          </w:tcPr>
          <w:p w:rsidRPr="00826017" w:rsidR="000E1951" w:rsidRDefault="00273DB6" w14:paraId="5027B90C" w14:textId="77777777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Fakülte</w:t>
            </w:r>
            <w:r w:rsidRPr="00826017">
              <w:rPr>
                <w:spacing w:val="-8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/ Y.O.</w:t>
            </w:r>
            <w:r w:rsidRPr="00826017">
              <w:rPr>
                <w:spacing w:val="1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/</w:t>
            </w:r>
            <w:r w:rsidRPr="00826017">
              <w:rPr>
                <w:spacing w:val="1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M.Y.O.</w:t>
            </w:r>
          </w:p>
        </w:tc>
        <w:tc>
          <w:tcPr>
            <w:tcW w:w="2910" w:type="dxa"/>
          </w:tcPr>
          <w:p w:rsidRPr="00826017" w:rsidR="000E1951" w:rsidRDefault="000E1951" w14:paraId="1EF2D5E1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Pr="00826017" w:rsidR="000E1951" w:rsidRDefault="00273DB6" w14:paraId="6503EE61" w14:textId="77777777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Bölümü</w:t>
            </w:r>
            <w:r w:rsidRPr="00826017">
              <w:rPr>
                <w:spacing w:val="-2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/ Programı</w:t>
            </w:r>
          </w:p>
        </w:tc>
        <w:tc>
          <w:tcPr>
            <w:tcW w:w="2786" w:type="dxa"/>
          </w:tcPr>
          <w:p w:rsidRPr="00826017" w:rsidR="000E1951" w:rsidRDefault="000E1951" w14:paraId="62DCF0AE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951" w:rsidTr="00FF4D97" w14:paraId="66619542" w14:textId="77777777">
        <w:trPr>
          <w:trHeight w:val="508"/>
        </w:trPr>
        <w:tc>
          <w:tcPr>
            <w:tcW w:w="2617" w:type="dxa"/>
            <w:vAlign w:val="center"/>
          </w:tcPr>
          <w:p w:rsidRPr="00826017" w:rsidR="000E1951" w:rsidRDefault="00273DB6" w14:paraId="0C0F0D24" w14:textId="77777777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Adres</w:t>
            </w:r>
          </w:p>
        </w:tc>
        <w:tc>
          <w:tcPr>
            <w:tcW w:w="8016" w:type="dxa"/>
            <w:gridSpan w:val="3"/>
          </w:tcPr>
          <w:p w:rsidRPr="00826017" w:rsidR="000E1951" w:rsidRDefault="000E1951" w14:paraId="3877C8DD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951" w:rsidTr="00FF4D97" w14:paraId="3754EED3" w14:textId="77777777">
        <w:trPr>
          <w:trHeight w:val="758"/>
        </w:trPr>
        <w:tc>
          <w:tcPr>
            <w:tcW w:w="2617" w:type="dxa"/>
            <w:vAlign w:val="center"/>
          </w:tcPr>
          <w:p w:rsidRPr="00826017" w:rsidR="000E1951" w:rsidP="00826017" w:rsidRDefault="00273DB6" w14:paraId="48A7F00D" w14:textId="77777777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İade</w:t>
            </w:r>
            <w:r w:rsidRPr="00826017">
              <w:rPr>
                <w:spacing w:val="-6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Sebebi</w:t>
            </w:r>
          </w:p>
        </w:tc>
        <w:tc>
          <w:tcPr>
            <w:tcW w:w="8016" w:type="dxa"/>
            <w:gridSpan w:val="3"/>
          </w:tcPr>
          <w:p w:rsidRPr="00826017" w:rsidR="000E1951" w:rsidRDefault="000E1951" w14:paraId="6DB0EBDA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E1951" w:rsidRDefault="000E1951" w14:paraId="505AEC65" w14:textId="77777777">
      <w:pPr>
        <w:pStyle w:val="GvdeMetni"/>
        <w:rPr>
          <w:sz w:val="20"/>
        </w:rPr>
      </w:pPr>
    </w:p>
    <w:p w:rsidR="000E1951" w:rsidRDefault="000E1951" w14:paraId="4B2BAD11" w14:textId="77777777">
      <w:pPr>
        <w:pStyle w:val="GvdeMetni"/>
        <w:spacing w:before="6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8082"/>
      </w:tblGrid>
      <w:tr w:rsidRPr="00826017" w:rsidR="00826017" w:rsidTr="00826017" w14:paraId="0FC78E63" w14:textId="77777777">
        <w:trPr>
          <w:trHeight w:val="254"/>
        </w:trPr>
        <w:tc>
          <w:tcPr>
            <w:tcW w:w="10632" w:type="dxa"/>
            <w:gridSpan w:val="2"/>
            <w:shd w:val="clear" w:color="auto" w:fill="00A5B5"/>
            <w:vAlign w:val="center"/>
          </w:tcPr>
          <w:p w:rsidRPr="00826017" w:rsidR="000E1951" w:rsidP="00826017" w:rsidRDefault="00273DB6" w14:paraId="659B3EDD" w14:textId="77777777">
            <w:pPr>
              <w:pStyle w:val="TableParagraph"/>
              <w:spacing w:line="276" w:lineRule="auto"/>
              <w:ind w:left="4341" w:right="4333"/>
              <w:jc w:val="center"/>
              <w:rPr>
                <w:color w:val="FFFFFF" w:themeColor="background1"/>
              </w:rPr>
            </w:pPr>
            <w:r w:rsidRPr="00826017">
              <w:rPr>
                <w:color w:val="FFFFFF" w:themeColor="background1"/>
              </w:rPr>
              <w:t>BANKA</w:t>
            </w:r>
            <w:r w:rsidRPr="00826017">
              <w:rPr>
                <w:color w:val="FFFFFF" w:themeColor="background1"/>
                <w:spacing w:val="-6"/>
              </w:rPr>
              <w:t xml:space="preserve"> </w:t>
            </w:r>
            <w:r w:rsidRPr="00826017">
              <w:rPr>
                <w:color w:val="FFFFFF" w:themeColor="background1"/>
              </w:rPr>
              <w:t>BİLGİLERİ</w:t>
            </w:r>
          </w:p>
        </w:tc>
      </w:tr>
      <w:tr w:rsidR="000E1951" w:rsidTr="00826017" w14:paraId="3FABAE60" w14:textId="77777777">
        <w:trPr>
          <w:trHeight w:val="416"/>
        </w:trPr>
        <w:tc>
          <w:tcPr>
            <w:tcW w:w="2550" w:type="dxa"/>
            <w:vAlign w:val="center"/>
          </w:tcPr>
          <w:p w:rsidRPr="00826017" w:rsidR="000E1951" w:rsidRDefault="00273DB6" w14:paraId="75AE273B" w14:textId="777777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Banka Adı</w:t>
            </w:r>
          </w:p>
        </w:tc>
        <w:tc>
          <w:tcPr>
            <w:tcW w:w="8082" w:type="dxa"/>
            <w:vAlign w:val="center"/>
          </w:tcPr>
          <w:p w:rsidRPr="00826017" w:rsidR="000E1951" w:rsidRDefault="000E1951" w14:paraId="3523F646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951" w:rsidTr="00826017" w14:paraId="2E97DB4B" w14:textId="77777777">
        <w:trPr>
          <w:trHeight w:val="407"/>
        </w:trPr>
        <w:tc>
          <w:tcPr>
            <w:tcW w:w="2550" w:type="dxa"/>
            <w:vAlign w:val="center"/>
          </w:tcPr>
          <w:p w:rsidRPr="00826017" w:rsidR="000E1951" w:rsidRDefault="00273DB6" w14:paraId="384D75A3" w14:textId="77777777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IBAN</w:t>
            </w:r>
            <w:r w:rsidRPr="00826017">
              <w:rPr>
                <w:spacing w:val="-1"/>
                <w:sz w:val="24"/>
                <w:szCs w:val="24"/>
              </w:rPr>
              <w:t xml:space="preserve"> </w:t>
            </w:r>
            <w:r w:rsidRPr="00826017">
              <w:rPr>
                <w:sz w:val="24"/>
                <w:szCs w:val="24"/>
              </w:rPr>
              <w:t>Numarası</w:t>
            </w:r>
          </w:p>
        </w:tc>
        <w:tc>
          <w:tcPr>
            <w:tcW w:w="8082" w:type="dxa"/>
            <w:vAlign w:val="center"/>
          </w:tcPr>
          <w:p w:rsidRPr="00826017" w:rsidR="000E1951" w:rsidRDefault="00273DB6" w14:paraId="0EA6C31D" w14:textId="77777777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  <w:r w:rsidRPr="00826017">
              <w:rPr>
                <w:sz w:val="24"/>
                <w:szCs w:val="24"/>
              </w:rPr>
              <w:t>TR</w:t>
            </w:r>
          </w:p>
        </w:tc>
      </w:tr>
    </w:tbl>
    <w:p w:rsidR="00273DB6" w:rsidRDefault="00273DB6" w14:paraId="12C4A916" w14:textId="77777777">
      <w:pPr>
        <w:spacing w:line="249" w:lineRule="exact"/>
        <w:ind w:left="120"/>
      </w:pPr>
    </w:p>
    <w:p w:rsidRPr="00826017" w:rsidR="000E1951" w:rsidP="00826017" w:rsidRDefault="00273DB6" w14:paraId="1D97667E" w14:textId="77777777">
      <w:pPr>
        <w:pStyle w:val="ListeParagraf"/>
        <w:numPr>
          <w:ilvl w:val="0"/>
          <w:numId w:val="1"/>
        </w:numPr>
        <w:spacing w:line="249" w:lineRule="exact"/>
        <w:rPr>
          <w:b/>
        </w:rPr>
      </w:pPr>
      <w:r>
        <w:t>Eksik</w:t>
      </w:r>
      <w:r w:rsidRPr="00826017">
        <w:rPr>
          <w:spacing w:val="-2"/>
        </w:rPr>
        <w:t xml:space="preserve"> </w:t>
      </w:r>
      <w:r>
        <w:t>veya</w:t>
      </w:r>
      <w:r w:rsidRPr="00826017">
        <w:rPr>
          <w:spacing w:val="1"/>
        </w:rPr>
        <w:t xml:space="preserve"> </w:t>
      </w:r>
      <w:r>
        <w:t>yanlış</w:t>
      </w:r>
      <w:r w:rsidRPr="00826017">
        <w:rPr>
          <w:spacing w:val="-2"/>
        </w:rPr>
        <w:t xml:space="preserve"> </w:t>
      </w:r>
      <w:r>
        <w:t>bilgiden</w:t>
      </w:r>
      <w:r w:rsidRPr="00826017">
        <w:rPr>
          <w:spacing w:val="-6"/>
        </w:rPr>
        <w:t xml:space="preserve"> </w:t>
      </w:r>
      <w:r>
        <w:t>doğacak</w:t>
      </w:r>
      <w:r w:rsidRPr="00826017">
        <w:rPr>
          <w:spacing w:val="-7"/>
        </w:rPr>
        <w:t xml:space="preserve"> </w:t>
      </w:r>
      <w:r>
        <w:t>hataların</w:t>
      </w:r>
      <w:r w:rsidRPr="00826017">
        <w:rPr>
          <w:spacing w:val="-6"/>
        </w:rPr>
        <w:t xml:space="preserve"> </w:t>
      </w:r>
      <w:r>
        <w:t>sorumluluğu</w:t>
      </w:r>
      <w:r w:rsidRPr="00826017">
        <w:rPr>
          <w:spacing w:val="4"/>
        </w:rPr>
        <w:t xml:space="preserve"> </w:t>
      </w:r>
      <w:r w:rsidRPr="00826017">
        <w:rPr>
          <w:b/>
          <w:u w:val="single"/>
        </w:rPr>
        <w:t>başvuruda</w:t>
      </w:r>
      <w:r w:rsidRPr="00826017">
        <w:rPr>
          <w:b/>
          <w:spacing w:val="-6"/>
          <w:u w:val="single"/>
        </w:rPr>
        <w:t xml:space="preserve"> </w:t>
      </w:r>
      <w:r w:rsidRPr="00826017">
        <w:rPr>
          <w:b/>
          <w:u w:val="single"/>
        </w:rPr>
        <w:t>bulunan</w:t>
      </w:r>
      <w:r w:rsidRPr="00826017">
        <w:rPr>
          <w:b/>
          <w:spacing w:val="-5"/>
          <w:u w:val="single"/>
        </w:rPr>
        <w:t xml:space="preserve"> </w:t>
      </w:r>
      <w:r w:rsidRPr="00826017">
        <w:rPr>
          <w:b/>
          <w:u w:val="single"/>
        </w:rPr>
        <w:t>kişiye</w:t>
      </w:r>
      <w:r w:rsidRPr="00826017">
        <w:rPr>
          <w:b/>
          <w:spacing w:val="-4"/>
          <w:u w:val="single"/>
        </w:rPr>
        <w:t xml:space="preserve"> </w:t>
      </w:r>
      <w:r w:rsidRPr="00826017">
        <w:rPr>
          <w:b/>
          <w:u w:val="single"/>
        </w:rPr>
        <w:t>aittir.</w:t>
      </w:r>
    </w:p>
    <w:p w:rsidR="000E1951" w:rsidP="00826017" w:rsidRDefault="00273DB6" w14:paraId="5443BDC6" w14:textId="77777777">
      <w:pPr>
        <w:pStyle w:val="ListeParagraf"/>
        <w:numPr>
          <w:ilvl w:val="0"/>
          <w:numId w:val="1"/>
        </w:numPr>
        <w:spacing w:before="179" w:line="259" w:lineRule="auto"/>
        <w:ind w:right="117"/>
      </w:pPr>
      <w:r>
        <w:t xml:space="preserve">İadenin yapılabilmesi için banka bilgilerinin </w:t>
      </w:r>
      <w:r w:rsidRPr="00826017">
        <w:rPr>
          <w:b/>
          <w:u w:val="single"/>
        </w:rPr>
        <w:t>öğrenci adına</w:t>
      </w:r>
      <w:r w:rsidRPr="00826017">
        <w:rPr>
          <w:b/>
        </w:rPr>
        <w:t xml:space="preserve"> </w:t>
      </w:r>
      <w:r>
        <w:t>olması gerekmektedir. Öğrenci adına olmayan</w:t>
      </w:r>
      <w:r w:rsidRPr="00826017">
        <w:rPr>
          <w:spacing w:val="-52"/>
        </w:rPr>
        <w:t xml:space="preserve"> </w:t>
      </w:r>
      <w:r>
        <w:t>hesaplara</w:t>
      </w:r>
      <w:r w:rsidRPr="00826017">
        <w:rPr>
          <w:spacing w:val="-1"/>
        </w:rPr>
        <w:t xml:space="preserve"> </w:t>
      </w:r>
      <w:r>
        <w:t>iade</w:t>
      </w:r>
      <w:r w:rsidRPr="00826017">
        <w:rPr>
          <w:spacing w:val="-5"/>
        </w:rPr>
        <w:t xml:space="preserve"> </w:t>
      </w:r>
      <w:r>
        <w:t xml:space="preserve">işlemi </w:t>
      </w:r>
      <w:r w:rsidRPr="00826017">
        <w:rPr>
          <w:b/>
          <w:u w:val="single"/>
        </w:rPr>
        <w:t>yapılamamaktadır</w:t>
      </w:r>
      <w:r>
        <w:t>.</w:t>
      </w:r>
    </w:p>
    <w:p w:rsidR="000E1951" w:rsidRDefault="000E1951" w14:paraId="45D43224" w14:textId="77777777">
      <w:pPr>
        <w:pStyle w:val="GvdeMetni"/>
        <w:rPr>
          <w:sz w:val="20"/>
        </w:rPr>
      </w:pPr>
    </w:p>
    <w:p w:rsidR="000E1951" w:rsidRDefault="000E1951" w14:paraId="7894676A" w14:textId="77777777">
      <w:pPr>
        <w:pStyle w:val="GvdeMetni"/>
        <w:rPr>
          <w:sz w:val="20"/>
        </w:rPr>
      </w:pPr>
    </w:p>
    <w:p w:rsidR="00826E70" w:rsidP="00273DB6" w:rsidRDefault="00826E70" w14:paraId="705053A0" w14:textId="77777777">
      <w:pPr>
        <w:pStyle w:val="GvdeMetni"/>
        <w:tabs>
          <w:tab w:val="left" w:pos="4545"/>
        </w:tabs>
        <w:rPr>
          <w:sz w:val="20"/>
        </w:rPr>
      </w:pPr>
    </w:p>
    <w:p w:rsidR="00826E70" w:rsidP="00273DB6" w:rsidRDefault="00826E70" w14:paraId="54A526B9" w14:textId="77777777">
      <w:pPr>
        <w:pStyle w:val="GvdeMetni"/>
        <w:tabs>
          <w:tab w:val="left" w:pos="4545"/>
        </w:tabs>
        <w:rPr>
          <w:sz w:val="20"/>
        </w:rPr>
      </w:pPr>
    </w:p>
    <w:p w:rsidR="000E1951" w:rsidP="00273DB6" w:rsidRDefault="00273DB6" w14:paraId="5ECB5BF3" w14:textId="77777777">
      <w:pPr>
        <w:pStyle w:val="GvdeMetni"/>
        <w:tabs>
          <w:tab w:val="left" w:pos="4545"/>
        </w:tabs>
        <w:rPr>
          <w:sz w:val="20"/>
        </w:rPr>
      </w:pPr>
      <w:r>
        <w:rPr>
          <w:sz w:val="20"/>
        </w:rPr>
        <w:tab/>
      </w:r>
    </w:p>
    <w:sectPr w:rsidR="000E1951" w:rsidSect="00AC6E73">
      <w:footerReference r:id="Rd8eceb1c10744cb9"/>
      <w:headerReference w:type="default" r:id="rId7"/>
      <w:footerReference w:type="default" r:id="rId8"/>
      <w:type w:val="continuous"/>
      <w:pgSz w:w="11910" w:h="16840"/>
      <w:pgMar w:top="1134" w:right="711" w:bottom="1843" w:left="600" w:header="284" w:footer="2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9366" w14:textId="77777777" w:rsidR="00ED49A8" w:rsidRDefault="00ED49A8" w:rsidP="00826E70">
      <w:r>
        <w:separator/>
      </w:r>
    </w:p>
  </w:endnote>
  <w:endnote w:type="continuationSeparator" w:id="0">
    <w:p w14:paraId="6BAB5ADF" w14:textId="77777777" w:rsidR="00ED49A8" w:rsidRDefault="00ED49A8" w:rsidP="008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4D97" w:rsidR="003F35F8" w:rsidP="00AC6E73" w:rsidRDefault="003F35F8" w14:paraId="151235D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175A" w14:textId="77777777" w:rsidR="00ED49A8" w:rsidRDefault="00ED49A8" w:rsidP="00826E70">
      <w:r>
        <w:separator/>
      </w:r>
    </w:p>
  </w:footnote>
  <w:footnote w:type="continuationSeparator" w:id="0">
    <w:p w14:paraId="4C2F0908" w14:textId="77777777" w:rsidR="00ED49A8" w:rsidRDefault="00ED49A8" w:rsidP="00826E7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5"/>
      <w:gridCol w:w="5096"/>
      <w:gridCol w:w="2838"/>
    </w:tblGrid>
    <w:tr w:rsidRPr="006A0EAB" w:rsidR="00AC6E73" w:rsidTr="00467548" w14:paraId="39ACC828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AC6E73" w:rsidP="00AC6E73" w:rsidRDefault="00AC6E73" w14:paraId="2296F8B9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4123750B" wp14:anchorId="09B35DD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C6E73" w:rsidP="00AC6E73" w:rsidRDefault="00AC6E73" w14:paraId="14D09E9C" w14:textId="77777777">
          <w:pPr>
            <w:rPr>
              <w:b/>
              <w:sz w:val="18"/>
              <w:szCs w:val="18"/>
            </w:rPr>
          </w:pPr>
        </w:p>
        <w:p w:rsidRPr="00C9557A" w:rsidR="00AC6E73" w:rsidP="00AC6E73" w:rsidRDefault="00AC6E73" w14:paraId="22619280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AC6E73" w:rsidP="00AC6E73" w:rsidRDefault="00AC6E73" w14:paraId="143E0B73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AC6E73" w:rsidP="00AC6E73" w:rsidRDefault="00AC6E73" w14:paraId="2B49F12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AC6E73" w:rsidP="00AC6E73" w:rsidRDefault="00AC6E73" w14:paraId="4EB6203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AC6E73" w:rsidP="00AC6E73" w:rsidRDefault="00AC6E73" w14:paraId="3BFFBCA5" w14:textId="77777777">
          <w:pPr>
            <w:pStyle w:val="GvdeMetni"/>
            <w:jc w:val="center"/>
            <w:rPr>
              <w:b/>
            </w:rPr>
          </w:pPr>
          <w:r>
            <w:rPr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AC6E73" w:rsidP="00AC6E73" w:rsidRDefault="00AC6E73" w14:paraId="5CF4E2C7" w14:textId="77777777">
          <w:pPr>
            <w:pStyle w:val="GvdeMetni"/>
            <w:jc w:val="center"/>
          </w:pPr>
        </w:p>
      </w:tc>
    </w:tr>
    <w:tr w:rsidRPr="006A0EAB" w:rsidR="00AC6E73" w:rsidTr="00467548" w14:paraId="7250756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C6E73" w:rsidP="00AC6E73" w:rsidRDefault="00AC6E73" w14:paraId="34877488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AC6E73" w:rsidP="00AC6E73" w:rsidRDefault="00AC6E73" w14:paraId="4B8E629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KATKI PAYI-ÖĞRENİM ÜCRETİ İADESİ BAŞVURU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C6E73" w:rsidP="00AC6E73" w:rsidRDefault="00AC6E73" w14:paraId="306A1FBD" w14:textId="77777777">
          <w:pPr>
            <w:pStyle w:val="GvdeMetni"/>
          </w:pPr>
          <w:r w:rsidRPr="006A0EAB">
            <w:rPr>
              <w:b/>
            </w:rPr>
            <w:t>Dok. No:</w:t>
          </w:r>
          <w:r>
            <w:rPr>
              <w:b/>
            </w:rPr>
            <w:t xml:space="preserve"> </w:t>
          </w:r>
          <w:r w:rsidRPr="009C549A">
            <w:t>FRM/ÖİDB/08</w:t>
          </w:r>
        </w:p>
      </w:tc>
    </w:tr>
    <w:tr w:rsidRPr="006A0EAB" w:rsidR="00AC6E73" w:rsidTr="00467548" w14:paraId="7AC4B63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C6E73" w:rsidP="00AC6E73" w:rsidRDefault="00AC6E73" w14:paraId="13B568F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C6E73" w:rsidP="00AC6E73" w:rsidRDefault="00AC6E73" w14:paraId="318845D0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C6E73" w:rsidP="00AC6E73" w:rsidRDefault="00AC6E73" w14:paraId="53EB08FD" w14:textId="77777777">
          <w:pPr>
            <w:pStyle w:val="GvdeMetni"/>
            <w:rPr>
              <w:b/>
              <w:color w:val="000000"/>
            </w:rPr>
          </w:pPr>
          <w:r w:rsidRPr="006A0EAB">
            <w:rPr>
              <w:b/>
            </w:rPr>
            <w:t>İlk Yayın</w:t>
          </w:r>
          <w:r>
            <w:rPr>
              <w:b/>
            </w:rPr>
            <w:t xml:space="preserve"> Tar.</w:t>
          </w:r>
          <w:r w:rsidRPr="006A0EAB">
            <w:rPr>
              <w:b/>
            </w:rPr>
            <w:t xml:space="preserve">: </w:t>
          </w:r>
          <w:r w:rsidRPr="009C549A">
            <w:t>1.08.2022</w:t>
          </w:r>
        </w:p>
      </w:tc>
    </w:tr>
    <w:tr w:rsidRPr="006A0EAB" w:rsidR="00AC6E73" w:rsidTr="00467548" w14:paraId="508161E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C6E73" w:rsidP="00AC6E73" w:rsidRDefault="00AC6E73" w14:paraId="6790245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C6E73" w:rsidP="00AC6E73" w:rsidRDefault="00AC6E73" w14:paraId="1FCE0F78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C6E73" w:rsidP="00AC6E73" w:rsidRDefault="00AC6E73" w14:paraId="3F34327B" w14:textId="77777777">
          <w:pPr>
            <w:pStyle w:val="GvdeMetni"/>
            <w:rPr>
              <w:b/>
              <w:color w:val="000000"/>
            </w:rPr>
          </w:pPr>
          <w:proofErr w:type="spellStart"/>
          <w:r w:rsidRPr="00A91E61">
            <w:rPr>
              <w:b/>
              <w:color w:val="000000"/>
            </w:rPr>
            <w:t>Rev</w:t>
          </w:r>
          <w:proofErr w:type="spellEnd"/>
          <w:r w:rsidRPr="00A91E61">
            <w:rPr>
              <w:b/>
              <w:color w:val="000000"/>
            </w:rPr>
            <w:t xml:space="preserve">. No/Tar.: </w:t>
          </w:r>
          <w:r w:rsidRPr="009C549A">
            <w:rPr>
              <w:color w:val="000000"/>
            </w:rPr>
            <w:t>01/4.10.2022</w:t>
          </w:r>
        </w:p>
      </w:tc>
    </w:tr>
    <w:tr w:rsidRPr="006A0EAB" w:rsidR="00AC6E73" w:rsidTr="00467548" w14:paraId="535BF4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C6E73" w:rsidP="00AC6E73" w:rsidRDefault="00AC6E73" w14:paraId="0E952D1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C6E73" w:rsidP="00AC6E73" w:rsidRDefault="00AC6E73" w14:paraId="0BEE925C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C6E73" w:rsidP="00AC6E73" w:rsidRDefault="00AC6E73" w14:paraId="5A719B34" w14:textId="77777777">
          <w:pPr>
            <w:pStyle w:val="GvdeMetni"/>
            <w:rPr>
              <w:b/>
            </w:rPr>
          </w:pPr>
          <w:r w:rsidRPr="006A0EAB">
            <w:rPr>
              <w:b/>
            </w:rPr>
            <w:t xml:space="preserve">Sayfa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PAGE </w:instrText>
          </w:r>
          <w:r w:rsidRPr="006A0EAB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  <w:r w:rsidRPr="006A0EAB">
            <w:rPr>
              <w:b/>
            </w:rPr>
            <w:t xml:space="preserve"> /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NUMPAGES </w:instrText>
          </w:r>
          <w:r w:rsidRPr="006A0EAB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</w:p>
      </w:tc>
    </w:tr>
  </w:tbl>
  <w:p w:rsidR="00185FFA" w:rsidRDefault="00185FFA" w14:paraId="7209DF7E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500E7"/>
    <w:multiLevelType w:val="hybridMultilevel"/>
    <w:tmpl w:val="AE545BAC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0053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73"/>
    <w:rsid w:val="00016DD6"/>
    <w:rsid w:val="000E1951"/>
    <w:rsid w:val="00185FFA"/>
    <w:rsid w:val="001952E5"/>
    <w:rsid w:val="001B23EA"/>
    <w:rsid w:val="001B25C1"/>
    <w:rsid w:val="001B7608"/>
    <w:rsid w:val="001D63FC"/>
    <w:rsid w:val="001F1035"/>
    <w:rsid w:val="00273DB6"/>
    <w:rsid w:val="00276E36"/>
    <w:rsid w:val="002E71A2"/>
    <w:rsid w:val="002F64B3"/>
    <w:rsid w:val="003F35F8"/>
    <w:rsid w:val="00401AEA"/>
    <w:rsid w:val="0042777A"/>
    <w:rsid w:val="00512E8E"/>
    <w:rsid w:val="00771B29"/>
    <w:rsid w:val="007E000A"/>
    <w:rsid w:val="00826017"/>
    <w:rsid w:val="00826E70"/>
    <w:rsid w:val="009118F3"/>
    <w:rsid w:val="00970316"/>
    <w:rsid w:val="00AC6E73"/>
    <w:rsid w:val="00AE27D6"/>
    <w:rsid w:val="00B85D94"/>
    <w:rsid w:val="00BC190F"/>
    <w:rsid w:val="00C642C9"/>
    <w:rsid w:val="00D1703E"/>
    <w:rsid w:val="00D26991"/>
    <w:rsid w:val="00E55264"/>
    <w:rsid w:val="00ED49A8"/>
    <w:rsid w:val="00F9567B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CC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498" w:right="478"/>
      <w:jc w:val="center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nhideWhenUsed/>
    <w:rsid w:val="00826E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6E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826E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26E70"/>
    <w:rPr>
      <w:rFonts w:ascii="Times New Roman" w:eastAsia="Times New Roman" w:hAnsi="Times New Roman" w:cs="Times New Roman"/>
      <w:lang w:val="tr-TR"/>
    </w:rPr>
  </w:style>
  <w:style w:type="paragraph" w:styleId="GvdeMetniGirintisi2">
    <w:name w:val="Body Text Indent 2"/>
    <w:basedOn w:val="Normal"/>
    <w:link w:val="GvdeMetniGirintisi2Char"/>
    <w:unhideWhenUsed/>
    <w:rsid w:val="00185FFA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185FFA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512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d8eceb1c10744c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Katkı Payı-Öğrenim Ücreti İadesi Başvuru Formu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Çağdaş UZBEY</dc:creator>
  <cp:lastModifiedBy>Çağdaş UZBEY</cp:lastModifiedBy>
  <cp:revision>1</cp:revision>
  <dcterms:created xsi:type="dcterms:W3CDTF">2022-10-04T07:18:00Z</dcterms:created>
  <dcterms:modified xsi:type="dcterms:W3CDTF">2022-10-04T07:28:00Z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